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0822" w14:textId="77777777" w:rsidR="00D35F1B" w:rsidRDefault="00D35F1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3597"/>
      </w:tblGrid>
      <w:tr w:rsidR="00AA7471" w14:paraId="7EC28F14" w14:textId="77777777" w:rsidTr="00D35F1B">
        <w:trPr>
          <w:trHeight w:val="864"/>
        </w:trPr>
        <w:tc>
          <w:tcPr>
            <w:tcW w:w="5763" w:type="dxa"/>
          </w:tcPr>
          <w:p w14:paraId="36DC61BD" w14:textId="77777777" w:rsidR="00D35F1B" w:rsidRDefault="00D35F1B" w:rsidP="00AA7471">
            <w:pPr>
              <w:pStyle w:val="CompanyName"/>
              <w:rPr>
                <w:rFonts w:ascii="GothamBook" w:hAnsi="GothamBook"/>
                <w:sz w:val="24"/>
              </w:rPr>
            </w:pPr>
          </w:p>
          <w:p w14:paraId="598C0953" w14:textId="77777777" w:rsidR="00AA7471" w:rsidRPr="00B60939" w:rsidRDefault="00B60939" w:rsidP="00AA7471">
            <w:pPr>
              <w:pStyle w:val="CompanyName"/>
              <w:rPr>
                <w:rFonts w:ascii="GothamBook" w:hAnsi="GothamBook"/>
                <w:sz w:val="24"/>
              </w:rPr>
            </w:pPr>
            <w:r w:rsidRPr="00B60939">
              <w:rPr>
                <w:rFonts w:ascii="GothamBook" w:hAnsi="GothamBook"/>
                <w:sz w:val="24"/>
              </w:rPr>
              <w:t>APEAL/MARIA GEAGEA SCHOLARSHIP</w:t>
            </w:r>
          </w:p>
          <w:p w14:paraId="6C4E8BC4" w14:textId="77777777" w:rsidR="00AA7471" w:rsidRPr="00B60939" w:rsidRDefault="00B60939" w:rsidP="00B60939">
            <w:pPr>
              <w:pStyle w:val="Title"/>
              <w:tabs>
                <w:tab w:val="left" w:pos="3755"/>
              </w:tabs>
              <w:rPr>
                <w:rFonts w:ascii="GothamLight" w:hAnsi="GothamLight"/>
                <w:sz w:val="20"/>
                <w:szCs w:val="20"/>
              </w:rPr>
            </w:pPr>
            <w:r w:rsidRPr="00B60939">
              <w:rPr>
                <w:rFonts w:ascii="GothamLight" w:hAnsi="GothamLight"/>
                <w:sz w:val="20"/>
                <w:szCs w:val="20"/>
              </w:rPr>
              <w:t>Postgraduate Application Form</w:t>
            </w:r>
            <w:r w:rsidRPr="00B60939">
              <w:rPr>
                <w:rFonts w:ascii="GothamLight" w:hAnsi="GothamLight"/>
                <w:sz w:val="20"/>
                <w:szCs w:val="20"/>
              </w:rPr>
              <w:tab/>
            </w:r>
          </w:p>
        </w:tc>
        <w:tc>
          <w:tcPr>
            <w:tcW w:w="3597" w:type="dxa"/>
          </w:tcPr>
          <w:p w14:paraId="1C54DD82" w14:textId="77777777" w:rsidR="00AA7471" w:rsidRDefault="00B60939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205180D1" wp14:editId="71C79150">
                  <wp:extent cx="1071931" cy="574040"/>
                  <wp:effectExtent l="0" t="0" r="0" b="0"/>
                  <wp:docPr id="1" name="Picture 1" descr="/Users/rana/Desktop/APEAL/00_APEAL_ID/apeal logo 0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rana/Desktop/APEAL/00_APEAL_ID/apeal logo 0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02" cy="58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1B11E" w14:textId="77777777" w:rsidR="00AA7471" w:rsidRPr="009F2C46" w:rsidRDefault="009F2C46" w:rsidP="00AA7471">
      <w:pPr>
        <w:rPr>
          <w:color w:val="808080" w:themeColor="background1" w:themeShade="80"/>
        </w:rPr>
      </w:pPr>
      <w:r w:rsidRPr="009F2C46">
        <w:rPr>
          <w:color w:val="808080" w:themeColor="background1" w:themeShade="80"/>
        </w:rPr>
        <w:t>___________________________________________________________________________________</w:t>
      </w:r>
      <w:r>
        <w:rPr>
          <w:color w:val="808080" w:themeColor="background1" w:themeShade="80"/>
        </w:rPr>
        <w:t>________________________</w:t>
      </w:r>
    </w:p>
    <w:p w14:paraId="7C54C38E" w14:textId="77777777" w:rsidR="009F2C46" w:rsidRDefault="009F2C46" w:rsidP="00AA7471"/>
    <w:p w14:paraId="5ADF21DC" w14:textId="77777777" w:rsidR="009F2C46" w:rsidRPr="00B60939" w:rsidRDefault="009F2C46" w:rsidP="009F2C46">
      <w:pPr>
        <w:rPr>
          <w:rFonts w:ascii="GothamBook" w:hAnsi="GothamBook"/>
          <w:sz w:val="20"/>
          <w:szCs w:val="20"/>
        </w:rPr>
      </w:pPr>
    </w:p>
    <w:p w14:paraId="3D22D7C1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 xml:space="preserve">Thank you for requesting an application form for the APEAL/Maria Geagea Arida Scholarship. </w:t>
      </w:r>
    </w:p>
    <w:p w14:paraId="7CBBD0FD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>Please read all the information before completing your application.</w:t>
      </w:r>
    </w:p>
    <w:p w14:paraId="4C4D7DDC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</w:p>
    <w:p w14:paraId="53E235D1" w14:textId="77777777" w:rsid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 HTF Medium" w:hAnsi="Gotham HTF Medium"/>
          <w:sz w:val="18"/>
          <w:szCs w:val="18"/>
        </w:rPr>
        <w:t>APEAL</w:t>
      </w:r>
      <w:r w:rsidRPr="009F2C46">
        <w:rPr>
          <w:rFonts w:ascii="GothamBook" w:hAnsi="GothamBook"/>
          <w:sz w:val="18"/>
          <w:szCs w:val="18"/>
        </w:rPr>
        <w:t xml:space="preserve"> supports art education by regularly granting scholarships to talented students and budding artists. It is available to subsidize postgraduate studies in Lebanon </w:t>
      </w:r>
      <w:r>
        <w:rPr>
          <w:rFonts w:ascii="GothamBook" w:hAnsi="GothamBook"/>
          <w:sz w:val="18"/>
          <w:szCs w:val="18"/>
        </w:rPr>
        <w:t>and abroad in fields such as:</w:t>
      </w:r>
    </w:p>
    <w:p w14:paraId="2837650D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</w:p>
    <w:p w14:paraId="702C5A31" w14:textId="77777777" w:rsidR="009F2C46" w:rsidRPr="009F2C46" w:rsidRDefault="009F2C46" w:rsidP="009F2C46">
      <w:pPr>
        <w:spacing w:line="360" w:lineRule="auto"/>
        <w:rPr>
          <w:rFonts w:ascii="Gotham HTF Medium" w:hAnsi="Gotham HTF Medium"/>
          <w:sz w:val="18"/>
          <w:szCs w:val="18"/>
        </w:rPr>
      </w:pPr>
      <w:r w:rsidRPr="009F2C46">
        <w:rPr>
          <w:rFonts w:ascii="Gotham HTF Medium" w:hAnsi="Gotham HTF Medium"/>
          <w:sz w:val="18"/>
          <w:szCs w:val="18"/>
        </w:rPr>
        <w:t>Art/Fine Art</w:t>
      </w:r>
    </w:p>
    <w:p w14:paraId="708D0C06" w14:textId="77777777" w:rsidR="009F2C46" w:rsidRPr="009F2C46" w:rsidRDefault="009F2C46" w:rsidP="009F2C46">
      <w:pPr>
        <w:spacing w:line="360" w:lineRule="auto"/>
        <w:rPr>
          <w:rFonts w:ascii="Gotham HTF Medium" w:hAnsi="Gotham HTF Medium"/>
          <w:sz w:val="18"/>
          <w:szCs w:val="18"/>
        </w:rPr>
      </w:pPr>
      <w:r w:rsidRPr="009F2C46">
        <w:rPr>
          <w:rFonts w:ascii="Gotham HTF Medium" w:hAnsi="Gotham HTF Medium"/>
          <w:sz w:val="18"/>
          <w:szCs w:val="18"/>
        </w:rPr>
        <w:t>Art History</w:t>
      </w:r>
    </w:p>
    <w:p w14:paraId="6E1336B1" w14:textId="77777777" w:rsidR="009F2C46" w:rsidRPr="009F2C46" w:rsidRDefault="009F2C46" w:rsidP="009F2C46">
      <w:pPr>
        <w:spacing w:line="360" w:lineRule="auto"/>
        <w:rPr>
          <w:rFonts w:ascii="Gotham HTF Medium" w:hAnsi="Gotham HTF Medium"/>
          <w:sz w:val="18"/>
          <w:szCs w:val="18"/>
        </w:rPr>
      </w:pPr>
      <w:r w:rsidRPr="009F2C46">
        <w:rPr>
          <w:rFonts w:ascii="Gotham HTF Medium" w:hAnsi="Gotham HTF Medium"/>
          <w:sz w:val="18"/>
          <w:szCs w:val="18"/>
        </w:rPr>
        <w:t>Museum Studies</w:t>
      </w:r>
    </w:p>
    <w:p w14:paraId="72260F85" w14:textId="77777777" w:rsidR="009F2C46" w:rsidRPr="009F2C46" w:rsidRDefault="009F2C46" w:rsidP="009F2C46">
      <w:pPr>
        <w:spacing w:line="360" w:lineRule="auto"/>
        <w:rPr>
          <w:rFonts w:ascii="Gotham HTF Medium" w:hAnsi="Gotham HTF Medium"/>
          <w:sz w:val="18"/>
          <w:szCs w:val="18"/>
        </w:rPr>
      </w:pPr>
      <w:r w:rsidRPr="009F2C46">
        <w:rPr>
          <w:rFonts w:ascii="Gotham HTF Medium" w:hAnsi="Gotham HTF Medium"/>
          <w:sz w:val="18"/>
          <w:szCs w:val="18"/>
        </w:rPr>
        <w:t>Curation</w:t>
      </w:r>
    </w:p>
    <w:p w14:paraId="392E5ED2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</w:p>
    <w:p w14:paraId="42F881B8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 xml:space="preserve">Please complete the application electronically or in </w:t>
      </w:r>
      <w:r w:rsidRPr="009F2C46">
        <w:rPr>
          <w:rFonts w:ascii="Gotham HTF Medium" w:hAnsi="Gotham HTF Medium"/>
          <w:sz w:val="18"/>
          <w:szCs w:val="18"/>
        </w:rPr>
        <w:t>block letters</w:t>
      </w:r>
      <w:r>
        <w:rPr>
          <w:rFonts w:ascii="Gotham HTF Medium" w:hAnsi="Gotham HTF Medium"/>
          <w:sz w:val="18"/>
          <w:szCs w:val="18"/>
        </w:rPr>
        <w:t xml:space="preserve"> </w:t>
      </w:r>
      <w:r w:rsidRPr="009F2C46">
        <w:rPr>
          <w:rFonts w:ascii="GothamBook" w:hAnsi="GothamBook"/>
          <w:sz w:val="18"/>
          <w:szCs w:val="18"/>
        </w:rPr>
        <w:t>with ink. You are required to complete all sections on the form as we cannot consider an incomplete application.</w:t>
      </w:r>
    </w:p>
    <w:p w14:paraId="52954B1B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</w:p>
    <w:p w14:paraId="446F2DCA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 xml:space="preserve">Make sure you have fulfilled all the entry requirements before applying. If you have any questions concerning your application please visit our website: </w:t>
      </w:r>
      <w:hyperlink r:id="rId10" w:history="1">
        <w:r w:rsidRPr="009F2C46">
          <w:rPr>
            <w:rStyle w:val="Hyperlink"/>
            <w:rFonts w:ascii="GothamBook" w:hAnsi="GothamBook"/>
            <w:sz w:val="18"/>
            <w:szCs w:val="18"/>
          </w:rPr>
          <w:t>www.apeal-lb.org</w:t>
        </w:r>
      </w:hyperlink>
    </w:p>
    <w:p w14:paraId="783C7632" w14:textId="77777777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</w:p>
    <w:p w14:paraId="428F57DF" w14:textId="77A0F18A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>If you don’t find an answer there</w:t>
      </w:r>
      <w:r w:rsidR="00467220">
        <w:rPr>
          <w:rFonts w:ascii="GothamBook" w:hAnsi="GothamBook"/>
          <w:sz w:val="18"/>
          <w:szCs w:val="18"/>
        </w:rPr>
        <w:t>,</w:t>
      </w:r>
      <w:r w:rsidRPr="009F2C46">
        <w:rPr>
          <w:rFonts w:ascii="GothamBook" w:hAnsi="GothamBook"/>
          <w:sz w:val="18"/>
          <w:szCs w:val="18"/>
        </w:rPr>
        <w:t xml:space="preserve"> you can email or call us on:</w:t>
      </w:r>
    </w:p>
    <w:p w14:paraId="102ADBA8" w14:textId="4E947311" w:rsidR="009F2C46" w:rsidRPr="009F2C46" w:rsidRDefault="009F2C46" w:rsidP="009F2C46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>Telephone: +961 1 325</w:t>
      </w:r>
      <w:r w:rsidR="00E27355">
        <w:rPr>
          <w:rFonts w:ascii="GothamBook" w:hAnsi="GothamBook"/>
          <w:sz w:val="18"/>
          <w:szCs w:val="18"/>
        </w:rPr>
        <w:t xml:space="preserve"> </w:t>
      </w:r>
      <w:r w:rsidRPr="009F2C46">
        <w:rPr>
          <w:rFonts w:ascii="GothamBook" w:hAnsi="GothamBook"/>
          <w:sz w:val="18"/>
          <w:szCs w:val="18"/>
        </w:rPr>
        <w:t>045</w:t>
      </w:r>
    </w:p>
    <w:p w14:paraId="25E25F81" w14:textId="1967A8F0" w:rsidR="009F2C46" w:rsidRPr="00BD7908" w:rsidRDefault="009F2C46" w:rsidP="00BD7908">
      <w:pPr>
        <w:spacing w:line="360" w:lineRule="auto"/>
        <w:rPr>
          <w:rFonts w:ascii="GothamBook" w:hAnsi="GothamBook"/>
          <w:sz w:val="18"/>
          <w:szCs w:val="18"/>
        </w:rPr>
      </w:pPr>
      <w:r w:rsidRPr="009F2C46">
        <w:rPr>
          <w:rFonts w:ascii="GothamBook" w:hAnsi="GothamBook"/>
          <w:sz w:val="18"/>
          <w:szCs w:val="18"/>
        </w:rPr>
        <w:t xml:space="preserve">Email: </w:t>
      </w:r>
      <w:hyperlink r:id="rId11" w:history="1">
        <w:r w:rsidRPr="009F2C46">
          <w:rPr>
            <w:rStyle w:val="Hyperlink"/>
            <w:rFonts w:ascii="GothamBook" w:hAnsi="GothamBook"/>
            <w:sz w:val="18"/>
            <w:szCs w:val="18"/>
          </w:rPr>
          <w:t>admin@apeal-lb.org</w:t>
        </w:r>
      </w:hyperlink>
    </w:p>
    <w:p w14:paraId="7876A902" w14:textId="77777777" w:rsidR="009F2C46" w:rsidRDefault="009F2C46" w:rsidP="00AA7471"/>
    <w:tbl>
      <w:tblPr>
        <w:tblW w:w="5004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7"/>
        <w:gridCol w:w="692"/>
        <w:gridCol w:w="136"/>
        <w:gridCol w:w="573"/>
        <w:gridCol w:w="976"/>
        <w:gridCol w:w="158"/>
        <w:gridCol w:w="977"/>
        <w:gridCol w:w="302"/>
        <w:gridCol w:w="192"/>
        <w:gridCol w:w="221"/>
        <w:gridCol w:w="642"/>
        <w:gridCol w:w="351"/>
        <w:gridCol w:w="425"/>
        <w:gridCol w:w="13"/>
        <w:gridCol w:w="421"/>
        <w:gridCol w:w="563"/>
        <w:gridCol w:w="1708"/>
      </w:tblGrid>
      <w:tr w:rsidR="009B2509" w:rsidRPr="002A733C" w14:paraId="2D9BFC09" w14:textId="77777777" w:rsidTr="00BD7908">
        <w:trPr>
          <w:trHeight w:hRule="exact" w:val="403"/>
        </w:trPr>
        <w:tc>
          <w:tcPr>
            <w:tcW w:w="9357" w:type="dxa"/>
            <w:gridSpan w:val="17"/>
            <w:shd w:val="clear" w:color="auto" w:fill="D9D9D9" w:themeFill="background1" w:themeFillShade="D9"/>
            <w:vAlign w:val="center"/>
          </w:tcPr>
          <w:p w14:paraId="7B3EA710" w14:textId="17D4A9F0" w:rsidR="00A35524" w:rsidRPr="009F2C46" w:rsidRDefault="002E7FB0" w:rsidP="002E7FB0">
            <w:pPr>
              <w:pStyle w:val="Heading1"/>
              <w:rPr>
                <w:rFonts w:ascii="Gotham HTF Medium" w:hAnsi="Gotham HTF Medium"/>
              </w:rPr>
            </w:pPr>
            <w:r>
              <w:rPr>
                <w:rFonts w:ascii="Gotham HTF Medium" w:hAnsi="Gotham HTF Medium"/>
              </w:rPr>
              <w:t xml:space="preserve">I. </w:t>
            </w:r>
            <w:r w:rsidR="009F2C46">
              <w:rPr>
                <w:rFonts w:ascii="Gotham HTF Medium" w:hAnsi="Gotham HTF Medium"/>
              </w:rPr>
              <w:t>Personal Details</w:t>
            </w:r>
          </w:p>
        </w:tc>
      </w:tr>
      <w:tr w:rsidR="009B2509" w:rsidRPr="002A733C" w14:paraId="45AB975D" w14:textId="77777777" w:rsidTr="002E7FB0">
        <w:trPr>
          <w:trHeight w:hRule="exact" w:val="403"/>
        </w:trPr>
        <w:tc>
          <w:tcPr>
            <w:tcW w:w="1007" w:type="dxa"/>
            <w:vAlign w:val="center"/>
          </w:tcPr>
          <w:p w14:paraId="5420BC69" w14:textId="77777777" w:rsidR="00084785" w:rsidRPr="00084785" w:rsidRDefault="00084785" w:rsidP="002A733C">
            <w:pPr>
              <w:rPr>
                <w:rFonts w:ascii="GothamBook" w:hAnsi="GothamBook"/>
                <w:sz w:val="15"/>
                <w:szCs w:val="15"/>
              </w:rPr>
            </w:pPr>
            <w:r w:rsidRPr="00084785">
              <w:rPr>
                <w:rFonts w:ascii="GothamBook" w:hAnsi="GothamBook"/>
                <w:sz w:val="15"/>
                <w:szCs w:val="15"/>
              </w:rPr>
              <w:t>Last Name</w:t>
            </w:r>
          </w:p>
        </w:tc>
        <w:tc>
          <w:tcPr>
            <w:tcW w:w="2377" w:type="dxa"/>
            <w:gridSpan w:val="4"/>
            <w:vAlign w:val="center"/>
          </w:tcPr>
          <w:p w14:paraId="06E8EB81" w14:textId="77777777" w:rsidR="00084785" w:rsidRPr="00084785" w:rsidRDefault="00084785" w:rsidP="002A733C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09F61CC" w14:textId="7BA2F9AD" w:rsidR="00084785" w:rsidRPr="00084785" w:rsidRDefault="00084785" w:rsidP="002A733C">
            <w:pPr>
              <w:rPr>
                <w:rFonts w:ascii="GothamBook" w:hAnsi="GothamBook"/>
                <w:sz w:val="15"/>
                <w:szCs w:val="15"/>
              </w:rPr>
            </w:pPr>
            <w:r w:rsidRPr="00084785">
              <w:rPr>
                <w:rFonts w:ascii="GothamBook" w:hAnsi="GothamBook"/>
                <w:sz w:val="15"/>
                <w:szCs w:val="15"/>
              </w:rPr>
              <w:t>First Name</w:t>
            </w:r>
          </w:p>
        </w:tc>
        <w:tc>
          <w:tcPr>
            <w:tcW w:w="1708" w:type="dxa"/>
            <w:gridSpan w:val="5"/>
          </w:tcPr>
          <w:p w14:paraId="693690EE" w14:textId="77777777" w:rsidR="00084785" w:rsidRPr="00084785" w:rsidRDefault="00084785" w:rsidP="002A733C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6D778FD8" w14:textId="79C4817C" w:rsidR="00084785" w:rsidRPr="00084785" w:rsidRDefault="00084785" w:rsidP="00A1687B">
            <w:pPr>
              <w:jc w:val="center"/>
              <w:rPr>
                <w:rFonts w:ascii="GothamBook" w:hAnsi="GothamBook"/>
                <w:sz w:val="15"/>
                <w:szCs w:val="15"/>
              </w:rPr>
            </w:pPr>
            <w:r w:rsidRPr="00084785">
              <w:rPr>
                <w:rFonts w:ascii="GothamBook" w:hAnsi="GothamBook"/>
                <w:sz w:val="15"/>
                <w:szCs w:val="15"/>
              </w:rPr>
              <w:t xml:space="preserve">Date of Birth </w:t>
            </w:r>
            <w:r w:rsidR="00A1687B">
              <w:rPr>
                <w:rFonts w:ascii="GothamBook" w:hAnsi="GothamBook"/>
                <w:color w:val="808080" w:themeColor="background1" w:themeShade="80"/>
                <w:sz w:val="13"/>
                <w:szCs w:val="13"/>
              </w:rPr>
              <w:t>DD/MM/YY</w:t>
            </w:r>
          </w:p>
        </w:tc>
        <w:tc>
          <w:tcPr>
            <w:tcW w:w="1708" w:type="dxa"/>
            <w:vAlign w:val="center"/>
          </w:tcPr>
          <w:p w14:paraId="48F04C4A" w14:textId="4E97A0DC" w:rsidR="00084785" w:rsidRPr="002A733C" w:rsidRDefault="00084785" w:rsidP="002A733C"/>
        </w:tc>
      </w:tr>
      <w:tr w:rsidR="009B2509" w:rsidRPr="002A733C" w14:paraId="2001F4BB" w14:textId="77777777" w:rsidTr="002E7FB0">
        <w:trPr>
          <w:trHeight w:hRule="exact" w:val="403"/>
        </w:trPr>
        <w:tc>
          <w:tcPr>
            <w:tcW w:w="1835" w:type="dxa"/>
            <w:gridSpan w:val="3"/>
            <w:vAlign w:val="center"/>
          </w:tcPr>
          <w:p w14:paraId="39363E18" w14:textId="6E985564" w:rsidR="00A1687B" w:rsidRPr="00084785" w:rsidRDefault="00A1687B" w:rsidP="00A1687B">
            <w:pPr>
              <w:jc w:val="center"/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 xml:space="preserve">Female </w:t>
            </w:r>
            <w:r>
              <w:rPr>
                <w:rFonts w:ascii="GothamBook" w:hAnsi="GothamBook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rFonts w:ascii="GothamBook" w:hAnsi="GothamBook"/>
                <w:sz w:val="15"/>
                <w:szCs w:val="15"/>
              </w:rPr>
              <w:instrText xml:space="preserve"> FORMCHECKBOX </w:instrText>
            </w:r>
            <w:r w:rsidR="00966C4E">
              <w:rPr>
                <w:rFonts w:ascii="GothamBook" w:hAnsi="GothamBook"/>
                <w:sz w:val="15"/>
                <w:szCs w:val="15"/>
              </w:rPr>
            </w:r>
            <w:r w:rsidR="00966C4E">
              <w:rPr>
                <w:rFonts w:ascii="GothamBook" w:hAnsi="GothamBook"/>
                <w:sz w:val="15"/>
                <w:szCs w:val="15"/>
              </w:rPr>
              <w:fldChar w:fldCharType="separate"/>
            </w:r>
            <w:r>
              <w:rPr>
                <w:rFonts w:ascii="GothamBook" w:hAnsi="GothamBook"/>
                <w:sz w:val="15"/>
                <w:szCs w:val="15"/>
              </w:rPr>
              <w:fldChar w:fldCharType="end"/>
            </w:r>
            <w:bookmarkEnd w:id="0"/>
            <w:r>
              <w:rPr>
                <w:rFonts w:ascii="GothamBook" w:hAnsi="GothamBook"/>
                <w:sz w:val="15"/>
                <w:szCs w:val="15"/>
              </w:rPr>
              <w:t xml:space="preserve">    Male </w:t>
            </w:r>
            <w:r>
              <w:rPr>
                <w:rFonts w:ascii="GothamBook" w:hAnsi="GothamBook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"/>
            <w:r>
              <w:rPr>
                <w:rFonts w:ascii="GothamBook" w:hAnsi="GothamBook"/>
                <w:sz w:val="15"/>
                <w:szCs w:val="15"/>
              </w:rPr>
              <w:instrText xml:space="preserve"> FORMCHECKBOX </w:instrText>
            </w:r>
            <w:r w:rsidR="00966C4E">
              <w:rPr>
                <w:rFonts w:ascii="GothamBook" w:hAnsi="GothamBook"/>
                <w:sz w:val="15"/>
                <w:szCs w:val="15"/>
              </w:rPr>
            </w:r>
            <w:r w:rsidR="00966C4E">
              <w:rPr>
                <w:rFonts w:ascii="GothamBook" w:hAnsi="GothamBook"/>
                <w:sz w:val="15"/>
                <w:szCs w:val="15"/>
              </w:rPr>
              <w:fldChar w:fldCharType="separate"/>
            </w:r>
            <w:r>
              <w:rPr>
                <w:rFonts w:ascii="GothamBook" w:hAnsi="GothamBook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549" w:type="dxa"/>
            <w:gridSpan w:val="2"/>
            <w:vAlign w:val="center"/>
          </w:tcPr>
          <w:p w14:paraId="62DA9483" w14:textId="3152DD71" w:rsidR="00A1687B" w:rsidRPr="00084785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  <w:r w:rsidRPr="00084785">
              <w:rPr>
                <w:rFonts w:ascii="GothamBook" w:hAnsi="GothamBook"/>
                <w:sz w:val="15"/>
                <w:szCs w:val="15"/>
              </w:rPr>
              <w:t>Telephone/Mobile</w:t>
            </w:r>
          </w:p>
        </w:tc>
        <w:tc>
          <w:tcPr>
            <w:tcW w:w="1850" w:type="dxa"/>
            <w:gridSpan w:val="5"/>
            <w:vAlign w:val="center"/>
          </w:tcPr>
          <w:p w14:paraId="76805B99" w14:textId="61F6129E" w:rsidR="00A1687B" w:rsidRPr="00084785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8388F5" w14:textId="07CF336F" w:rsidR="00A1687B" w:rsidRPr="002A733C" w:rsidRDefault="00A1687B" w:rsidP="00A1687B">
            <w:pPr>
              <w:jc w:val="center"/>
            </w:pPr>
            <w:r w:rsidRPr="00084785">
              <w:rPr>
                <w:rFonts w:ascii="GothamBook" w:hAnsi="GothamBook"/>
                <w:sz w:val="15"/>
                <w:szCs w:val="15"/>
              </w:rPr>
              <w:t>E-mail Address</w:t>
            </w:r>
          </w:p>
        </w:tc>
        <w:tc>
          <w:tcPr>
            <w:tcW w:w="2705" w:type="dxa"/>
            <w:gridSpan w:val="4"/>
            <w:vAlign w:val="center"/>
          </w:tcPr>
          <w:p w14:paraId="7FD81747" w14:textId="6EAE8DD1" w:rsidR="00A1687B" w:rsidRPr="002A733C" w:rsidRDefault="00A1687B" w:rsidP="002A733C"/>
        </w:tc>
      </w:tr>
      <w:tr w:rsidR="009B2509" w:rsidRPr="002A733C" w14:paraId="3910BF2B" w14:textId="77777777" w:rsidTr="002E7FB0">
        <w:trPr>
          <w:trHeight w:hRule="exact" w:val="403"/>
        </w:trPr>
        <w:tc>
          <w:tcPr>
            <w:tcW w:w="1835" w:type="dxa"/>
            <w:gridSpan w:val="3"/>
            <w:vAlign w:val="center"/>
          </w:tcPr>
          <w:p w14:paraId="0EAF76F5" w14:textId="3A18BED5" w:rsidR="00A1687B" w:rsidRDefault="00A1687B" w:rsidP="00A1687B">
            <w:pPr>
              <w:jc w:val="center"/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Permanent Address</w:t>
            </w:r>
          </w:p>
        </w:tc>
        <w:tc>
          <w:tcPr>
            <w:tcW w:w="5251" w:type="dxa"/>
            <w:gridSpan w:val="12"/>
          </w:tcPr>
          <w:p w14:paraId="3ED4BF81" w14:textId="67AA6347" w:rsidR="00A1687B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563" w:type="dxa"/>
            <w:vAlign w:val="center"/>
          </w:tcPr>
          <w:p w14:paraId="0616802E" w14:textId="625DB1E4" w:rsidR="00A1687B" w:rsidRPr="00084785" w:rsidRDefault="00A1687B" w:rsidP="00A1687B">
            <w:pPr>
              <w:jc w:val="center"/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City</w:t>
            </w:r>
          </w:p>
        </w:tc>
        <w:tc>
          <w:tcPr>
            <w:tcW w:w="1708" w:type="dxa"/>
            <w:vAlign w:val="center"/>
          </w:tcPr>
          <w:p w14:paraId="4C60CFCD" w14:textId="77777777" w:rsidR="00A1687B" w:rsidRPr="00084785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9B2509" w:rsidRPr="002A733C" w14:paraId="3E6DB17B" w14:textId="77777777" w:rsidTr="002E7FB0">
        <w:trPr>
          <w:trHeight w:hRule="exact" w:val="403"/>
        </w:trPr>
        <w:tc>
          <w:tcPr>
            <w:tcW w:w="2408" w:type="dxa"/>
            <w:gridSpan w:val="4"/>
            <w:vAlign w:val="center"/>
          </w:tcPr>
          <w:p w14:paraId="5282AA57" w14:textId="125DF021" w:rsidR="00A1687B" w:rsidRPr="00084785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University &amp; Program Applied</w:t>
            </w:r>
          </w:p>
        </w:tc>
        <w:tc>
          <w:tcPr>
            <w:tcW w:w="3468" w:type="dxa"/>
            <w:gridSpan w:val="7"/>
            <w:vAlign w:val="center"/>
          </w:tcPr>
          <w:p w14:paraId="79CD9DA6" w14:textId="4D50D43D" w:rsidR="00A1687B" w:rsidRPr="00084785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3481" w:type="dxa"/>
            <w:gridSpan w:val="6"/>
            <w:vAlign w:val="center"/>
          </w:tcPr>
          <w:p w14:paraId="28E398E7" w14:textId="77777777" w:rsidR="00A1687B" w:rsidRPr="002A733C" w:rsidRDefault="00A1687B" w:rsidP="002A733C"/>
        </w:tc>
      </w:tr>
      <w:tr w:rsidR="009B2509" w:rsidRPr="002A733C" w14:paraId="1CE40D66" w14:textId="77777777" w:rsidTr="002E7FB0">
        <w:trPr>
          <w:trHeight w:hRule="exact" w:val="403"/>
        </w:trPr>
        <w:tc>
          <w:tcPr>
            <w:tcW w:w="3542" w:type="dxa"/>
            <w:gridSpan w:val="6"/>
            <w:vAlign w:val="center"/>
          </w:tcPr>
          <w:p w14:paraId="3AEC0DCA" w14:textId="600C9028" w:rsidR="00A1687B" w:rsidRPr="00A1687B" w:rsidRDefault="00A1687B" w:rsidP="002A733C">
            <w:pPr>
              <w:rPr>
                <w:rFonts w:ascii="GothamBook" w:hAnsi="GothamBook"/>
                <w:sz w:val="15"/>
                <w:szCs w:val="15"/>
              </w:rPr>
            </w:pPr>
            <w:r w:rsidRPr="00A1687B">
              <w:rPr>
                <w:rFonts w:ascii="GothamBook" w:hAnsi="GothamBook"/>
                <w:sz w:val="15"/>
                <w:szCs w:val="15"/>
              </w:rPr>
              <w:t>Tuition Fee Estimate (convert to U.S Dollars)</w:t>
            </w:r>
          </w:p>
        </w:tc>
        <w:tc>
          <w:tcPr>
            <w:tcW w:w="5815" w:type="dxa"/>
            <w:gridSpan w:val="11"/>
            <w:vAlign w:val="center"/>
          </w:tcPr>
          <w:p w14:paraId="0CD9DC45" w14:textId="77777777" w:rsidR="00A1687B" w:rsidRPr="002A733C" w:rsidRDefault="00A1687B" w:rsidP="002A733C"/>
        </w:tc>
      </w:tr>
      <w:tr w:rsidR="009B2509" w:rsidRPr="002A733C" w14:paraId="00BB9341" w14:textId="77777777" w:rsidTr="00BD7908">
        <w:trPr>
          <w:trHeight w:hRule="exact" w:val="403"/>
        </w:trPr>
        <w:tc>
          <w:tcPr>
            <w:tcW w:w="9357" w:type="dxa"/>
            <w:gridSpan w:val="17"/>
            <w:shd w:val="clear" w:color="auto" w:fill="D9D9D9" w:themeFill="background1" w:themeFillShade="D9"/>
            <w:vAlign w:val="center"/>
          </w:tcPr>
          <w:p w14:paraId="334F3546" w14:textId="209463B7" w:rsidR="00A1687B" w:rsidRPr="00A1687B" w:rsidRDefault="002E7FB0" w:rsidP="00AA7471">
            <w:pPr>
              <w:pStyle w:val="Heading1"/>
              <w:rPr>
                <w:rFonts w:ascii="Gotham HTF Medium" w:hAnsi="Gotham HTF Medium"/>
              </w:rPr>
            </w:pPr>
            <w:r>
              <w:rPr>
                <w:rFonts w:ascii="Gotham HTF Medium" w:hAnsi="Gotham HTF Medium"/>
              </w:rPr>
              <w:t xml:space="preserve">II. </w:t>
            </w:r>
            <w:r w:rsidR="00A1687B" w:rsidRPr="00A1687B">
              <w:rPr>
                <w:rFonts w:ascii="Gotham HTF Medium" w:hAnsi="Gotham HTF Medium"/>
              </w:rPr>
              <w:t>Family Details</w:t>
            </w:r>
          </w:p>
        </w:tc>
      </w:tr>
      <w:tr w:rsidR="009B2509" w:rsidRPr="009B2509" w14:paraId="48126AE3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370CC967" w14:textId="156F290A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 w:rsidRPr="009B2509">
              <w:rPr>
                <w:rFonts w:ascii="GothamBook" w:hAnsi="GothamBook"/>
                <w:sz w:val="15"/>
                <w:szCs w:val="15"/>
              </w:rPr>
              <w:t>Father’s Full Name</w:t>
            </w:r>
          </w:p>
        </w:tc>
        <w:tc>
          <w:tcPr>
            <w:tcW w:w="3122" w:type="dxa"/>
            <w:gridSpan w:val="6"/>
            <w:vAlign w:val="center"/>
          </w:tcPr>
          <w:p w14:paraId="00975561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bottom w:val="nil"/>
            </w:tcBorders>
            <w:shd w:val="clear" w:color="auto" w:fill="D9D9D9" w:themeFill="background1" w:themeFillShade="D9"/>
          </w:tcPr>
          <w:p w14:paraId="1D32FA40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48B32AD4" w14:textId="73B8AC4F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Mother’s Full Name</w:t>
            </w:r>
          </w:p>
        </w:tc>
        <w:tc>
          <w:tcPr>
            <w:tcW w:w="2692" w:type="dxa"/>
            <w:gridSpan w:val="3"/>
            <w:vAlign w:val="center"/>
          </w:tcPr>
          <w:p w14:paraId="1C7ED086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9B2509" w:rsidRPr="009B2509" w14:paraId="66E98934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06F6FD57" w14:textId="3F7461F9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Phone Number</w:t>
            </w:r>
          </w:p>
        </w:tc>
        <w:tc>
          <w:tcPr>
            <w:tcW w:w="3122" w:type="dxa"/>
            <w:gridSpan w:val="6"/>
            <w:vAlign w:val="center"/>
          </w:tcPr>
          <w:p w14:paraId="4C619E70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08127E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48BA4384" w14:textId="6EDF6066" w:rsid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Phone Number</w:t>
            </w:r>
          </w:p>
        </w:tc>
        <w:tc>
          <w:tcPr>
            <w:tcW w:w="2692" w:type="dxa"/>
            <w:gridSpan w:val="3"/>
            <w:vAlign w:val="center"/>
          </w:tcPr>
          <w:p w14:paraId="2CBCED54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9B2509" w:rsidRPr="009B2509" w14:paraId="77F630A5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7AD54525" w14:textId="3AB51B29" w:rsid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Email Address</w:t>
            </w:r>
          </w:p>
        </w:tc>
        <w:tc>
          <w:tcPr>
            <w:tcW w:w="3122" w:type="dxa"/>
            <w:gridSpan w:val="6"/>
            <w:vAlign w:val="center"/>
          </w:tcPr>
          <w:p w14:paraId="62CA8650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8F9E3B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36B5F7E1" w14:textId="50DFB90D" w:rsid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Email Address</w:t>
            </w:r>
          </w:p>
        </w:tc>
        <w:tc>
          <w:tcPr>
            <w:tcW w:w="2692" w:type="dxa"/>
            <w:gridSpan w:val="3"/>
            <w:vAlign w:val="center"/>
          </w:tcPr>
          <w:p w14:paraId="7DF34049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9B2509" w:rsidRPr="009B2509" w14:paraId="251417F5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6923B4F9" w14:textId="0EE7E674" w:rsid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Occupation</w:t>
            </w:r>
          </w:p>
        </w:tc>
        <w:tc>
          <w:tcPr>
            <w:tcW w:w="3122" w:type="dxa"/>
            <w:gridSpan w:val="6"/>
            <w:vAlign w:val="center"/>
          </w:tcPr>
          <w:p w14:paraId="19E2A30E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</w:tcBorders>
            <w:shd w:val="clear" w:color="auto" w:fill="D9D9D9" w:themeFill="background1" w:themeFillShade="D9"/>
          </w:tcPr>
          <w:p w14:paraId="26960776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64A8F642" w14:textId="71809873" w:rsid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Occupation</w:t>
            </w:r>
          </w:p>
        </w:tc>
        <w:tc>
          <w:tcPr>
            <w:tcW w:w="2692" w:type="dxa"/>
            <w:gridSpan w:val="3"/>
            <w:vAlign w:val="center"/>
          </w:tcPr>
          <w:p w14:paraId="40FC2B40" w14:textId="77777777" w:rsidR="009B2509" w:rsidRPr="009B2509" w:rsidRDefault="009B2509" w:rsidP="009126F8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9B2509" w:rsidRPr="002A733C" w14:paraId="60EFA8C9" w14:textId="77777777" w:rsidTr="00915D53">
        <w:trPr>
          <w:trHeight w:hRule="exact" w:val="288"/>
        </w:trPr>
        <w:tc>
          <w:tcPr>
            <w:tcW w:w="9357" w:type="dxa"/>
            <w:gridSpan w:val="17"/>
            <w:shd w:val="clear" w:color="auto" w:fill="D9D9D9" w:themeFill="background1" w:themeFillShade="D9"/>
            <w:vAlign w:val="center"/>
          </w:tcPr>
          <w:p w14:paraId="3E19055D" w14:textId="7F1C3DA0" w:rsidR="00A1687B" w:rsidRPr="00DA4DF2" w:rsidRDefault="00DA4DF2" w:rsidP="00915D53">
            <w:pPr>
              <w:pStyle w:val="Heading1"/>
              <w:rPr>
                <w:rFonts w:ascii="Gotham HTF Medium" w:hAnsi="Gotham HTF Medium"/>
                <w:sz w:val="12"/>
                <w:szCs w:val="12"/>
              </w:rPr>
            </w:pPr>
            <w:r w:rsidRPr="00DA4DF2">
              <w:rPr>
                <w:rFonts w:ascii="Gotham HTF Medium" w:hAnsi="Gotham HTF Medium"/>
                <w:sz w:val="12"/>
                <w:szCs w:val="12"/>
              </w:rPr>
              <w:t>(continue on the next page)</w:t>
            </w:r>
          </w:p>
        </w:tc>
      </w:tr>
      <w:tr w:rsidR="009B2509" w:rsidRPr="002A733C" w14:paraId="3E7941D6" w14:textId="77777777" w:rsidTr="002E7FB0">
        <w:trPr>
          <w:trHeight w:hRule="exact" w:val="403"/>
        </w:trPr>
        <w:tc>
          <w:tcPr>
            <w:tcW w:w="9357" w:type="dxa"/>
            <w:gridSpan w:val="17"/>
            <w:vAlign w:val="center"/>
          </w:tcPr>
          <w:p w14:paraId="652B055A" w14:textId="68898147" w:rsidR="00A1687B" w:rsidRPr="00DA4DF2" w:rsidRDefault="00DA4DF2" w:rsidP="007229D0">
            <w:pPr>
              <w:pStyle w:val="Italics"/>
              <w:rPr>
                <w:rFonts w:ascii="Gotham HTF Medium" w:hAnsi="Gotham HTF Medium"/>
                <w:i w:val="0"/>
                <w:iCs/>
                <w:sz w:val="15"/>
                <w:szCs w:val="15"/>
              </w:rPr>
            </w:pPr>
            <w:r w:rsidRPr="00DA4DF2">
              <w:rPr>
                <w:rFonts w:ascii="Gotham HTF Medium" w:hAnsi="Gotham HTF Medium"/>
                <w:i w:val="0"/>
                <w:iCs/>
                <w:sz w:val="15"/>
                <w:szCs w:val="15"/>
              </w:rPr>
              <w:lastRenderedPageBreak/>
              <w:t>Please provide the ages and occupation of your siblings.</w:t>
            </w:r>
          </w:p>
        </w:tc>
      </w:tr>
      <w:tr w:rsidR="00DA4DF2" w:rsidRPr="002A733C" w14:paraId="5B91196E" w14:textId="77777777" w:rsidTr="00C87FD1">
        <w:trPr>
          <w:trHeight w:hRule="exact" w:val="1417"/>
        </w:trPr>
        <w:tc>
          <w:tcPr>
            <w:tcW w:w="9357" w:type="dxa"/>
            <w:gridSpan w:val="17"/>
            <w:vAlign w:val="center"/>
          </w:tcPr>
          <w:p w14:paraId="702F2451" w14:textId="77777777" w:rsidR="00DA4DF2" w:rsidRPr="00DA4DF2" w:rsidRDefault="00DA4DF2" w:rsidP="007229D0">
            <w:pPr>
              <w:pStyle w:val="Italics"/>
              <w:rPr>
                <w:rFonts w:ascii="GothamBook" w:hAnsi="GothamBook"/>
                <w:i w:val="0"/>
                <w:iCs/>
                <w:sz w:val="15"/>
                <w:szCs w:val="15"/>
              </w:rPr>
            </w:pPr>
          </w:p>
        </w:tc>
      </w:tr>
      <w:tr w:rsidR="00DA4DF2" w:rsidRPr="002A733C" w14:paraId="0DAD8F79" w14:textId="77777777" w:rsidTr="002E7FB0">
        <w:trPr>
          <w:trHeight w:hRule="exact" w:val="403"/>
        </w:trPr>
        <w:tc>
          <w:tcPr>
            <w:tcW w:w="9357" w:type="dxa"/>
            <w:gridSpan w:val="17"/>
            <w:vAlign w:val="center"/>
          </w:tcPr>
          <w:p w14:paraId="202384E2" w14:textId="186B4BA6" w:rsidR="00DA4DF2" w:rsidRPr="00DA4DF2" w:rsidRDefault="00DA4DF2" w:rsidP="007229D0">
            <w:pPr>
              <w:pStyle w:val="Italics"/>
              <w:rPr>
                <w:rFonts w:ascii="Gotham HTF Medium" w:hAnsi="Gotham HTF Medium"/>
                <w:i w:val="0"/>
                <w:iCs/>
                <w:sz w:val="15"/>
                <w:szCs w:val="15"/>
              </w:rPr>
            </w:pPr>
            <w:r w:rsidRPr="00DA4DF2">
              <w:rPr>
                <w:rFonts w:ascii="Gotham HTF Medium" w:hAnsi="Gotham HTF Medium"/>
                <w:i w:val="0"/>
                <w:iCs/>
                <w:sz w:val="15"/>
                <w:szCs w:val="15"/>
              </w:rPr>
              <w:t>Please provide a rough family Income</w:t>
            </w:r>
            <w:r>
              <w:rPr>
                <w:rFonts w:ascii="Gotham HTF Medium" w:hAnsi="Gotham HTF Medium"/>
                <w:i w:val="0"/>
                <w:iCs/>
                <w:sz w:val="15"/>
                <w:szCs w:val="15"/>
              </w:rPr>
              <w:t>.</w:t>
            </w:r>
          </w:p>
        </w:tc>
      </w:tr>
      <w:tr w:rsidR="00DA4DF2" w:rsidRPr="002A733C" w14:paraId="286BCEAC" w14:textId="77777777" w:rsidTr="00C87FD1">
        <w:trPr>
          <w:trHeight w:hRule="exact" w:val="1417"/>
        </w:trPr>
        <w:tc>
          <w:tcPr>
            <w:tcW w:w="9357" w:type="dxa"/>
            <w:gridSpan w:val="17"/>
            <w:vAlign w:val="center"/>
          </w:tcPr>
          <w:p w14:paraId="632BF53B" w14:textId="77777777" w:rsidR="00DA4DF2" w:rsidRPr="00DA4DF2" w:rsidRDefault="00DA4DF2" w:rsidP="007229D0">
            <w:pPr>
              <w:pStyle w:val="Italics"/>
              <w:rPr>
                <w:rFonts w:ascii="Gotham HTF Medium" w:hAnsi="Gotham HTF Medium"/>
                <w:i w:val="0"/>
                <w:iCs/>
                <w:sz w:val="15"/>
                <w:szCs w:val="15"/>
              </w:rPr>
            </w:pPr>
          </w:p>
        </w:tc>
      </w:tr>
      <w:tr w:rsidR="002E7FB0" w:rsidRPr="002A733C" w14:paraId="014FCCEF" w14:textId="77777777" w:rsidTr="002E7FB0">
        <w:trPr>
          <w:trHeight w:hRule="exact" w:val="403"/>
        </w:trPr>
        <w:tc>
          <w:tcPr>
            <w:tcW w:w="9357" w:type="dxa"/>
            <w:gridSpan w:val="17"/>
            <w:shd w:val="clear" w:color="auto" w:fill="D9D9D9" w:themeFill="background1" w:themeFillShade="D9"/>
            <w:vAlign w:val="center"/>
          </w:tcPr>
          <w:p w14:paraId="21B6EA86" w14:textId="74EB7AD2" w:rsidR="002E7FB0" w:rsidRPr="00975A8C" w:rsidRDefault="002E7FB0" w:rsidP="007229D0">
            <w:pPr>
              <w:pStyle w:val="Italics"/>
              <w:rPr>
                <w:rFonts w:ascii="Gotham HTF Medium" w:hAnsi="Gotham HTF Medium"/>
                <w:b/>
                <w:bCs/>
                <w:i w:val="0"/>
                <w:iCs/>
                <w:sz w:val="18"/>
                <w:szCs w:val="18"/>
              </w:rPr>
            </w:pPr>
            <w:r w:rsidRPr="00975A8C">
              <w:rPr>
                <w:rFonts w:ascii="Gotham HTF Medium" w:hAnsi="Gotham HTF Medium"/>
                <w:b/>
                <w:bCs/>
                <w:i w:val="0"/>
                <w:iCs/>
                <w:sz w:val="18"/>
                <w:szCs w:val="18"/>
              </w:rPr>
              <w:t>III. REFEREES</w:t>
            </w:r>
          </w:p>
        </w:tc>
      </w:tr>
      <w:tr w:rsidR="002E7FB0" w:rsidRPr="009B2509" w14:paraId="5E8568CF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03C570AF" w14:textId="64B84B5D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 w:rsidRPr="009B2509">
              <w:rPr>
                <w:rFonts w:ascii="GothamBook" w:hAnsi="GothamBook"/>
                <w:sz w:val="15"/>
                <w:szCs w:val="15"/>
              </w:rPr>
              <w:t>Full Name</w:t>
            </w:r>
          </w:p>
        </w:tc>
        <w:tc>
          <w:tcPr>
            <w:tcW w:w="3122" w:type="dxa"/>
            <w:gridSpan w:val="6"/>
            <w:vAlign w:val="center"/>
          </w:tcPr>
          <w:p w14:paraId="4880AE35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bottom w:val="nil"/>
            </w:tcBorders>
            <w:shd w:val="clear" w:color="auto" w:fill="D9D9D9" w:themeFill="background1" w:themeFillShade="D9"/>
          </w:tcPr>
          <w:p w14:paraId="0BA80FC8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49722E0B" w14:textId="2A6FA9AF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Full Name</w:t>
            </w:r>
          </w:p>
        </w:tc>
        <w:tc>
          <w:tcPr>
            <w:tcW w:w="2692" w:type="dxa"/>
            <w:gridSpan w:val="3"/>
            <w:vAlign w:val="center"/>
          </w:tcPr>
          <w:p w14:paraId="3C5D334A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2E7FB0" w:rsidRPr="009B2509" w14:paraId="4A1DAA94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3F12BF9D" w14:textId="3C4CCE99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Position</w:t>
            </w:r>
          </w:p>
        </w:tc>
        <w:tc>
          <w:tcPr>
            <w:tcW w:w="3122" w:type="dxa"/>
            <w:gridSpan w:val="6"/>
            <w:vAlign w:val="center"/>
          </w:tcPr>
          <w:p w14:paraId="4D4DD1E3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79C1DD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030F114F" w14:textId="0F523923" w:rsidR="002E7FB0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Position</w:t>
            </w:r>
          </w:p>
        </w:tc>
        <w:tc>
          <w:tcPr>
            <w:tcW w:w="2692" w:type="dxa"/>
            <w:gridSpan w:val="3"/>
            <w:vAlign w:val="center"/>
          </w:tcPr>
          <w:p w14:paraId="7417A4E4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2E7FB0" w:rsidRPr="009B2509" w14:paraId="0D00DC0D" w14:textId="77777777" w:rsidTr="002E7FB0">
        <w:trPr>
          <w:trHeight w:hRule="exact" w:val="403"/>
        </w:trPr>
        <w:tc>
          <w:tcPr>
            <w:tcW w:w="1699" w:type="dxa"/>
            <w:gridSpan w:val="2"/>
            <w:vAlign w:val="center"/>
          </w:tcPr>
          <w:p w14:paraId="6F25C1F6" w14:textId="5BC1CF38" w:rsidR="002E7FB0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Phone Number</w:t>
            </w:r>
          </w:p>
        </w:tc>
        <w:tc>
          <w:tcPr>
            <w:tcW w:w="3122" w:type="dxa"/>
            <w:gridSpan w:val="6"/>
            <w:vAlign w:val="center"/>
          </w:tcPr>
          <w:p w14:paraId="168EDE2D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EE15BB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25C44EF2" w14:textId="6066A278" w:rsidR="002E7FB0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Phone Number</w:t>
            </w:r>
          </w:p>
        </w:tc>
        <w:tc>
          <w:tcPr>
            <w:tcW w:w="2692" w:type="dxa"/>
            <w:gridSpan w:val="3"/>
            <w:vAlign w:val="center"/>
          </w:tcPr>
          <w:p w14:paraId="7715739A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  <w:tr w:rsidR="002E7FB0" w:rsidRPr="009B2509" w14:paraId="59AD3432" w14:textId="77777777" w:rsidTr="002E7FB0">
        <w:trPr>
          <w:trHeight w:hRule="exact" w:val="372"/>
        </w:trPr>
        <w:tc>
          <w:tcPr>
            <w:tcW w:w="1699" w:type="dxa"/>
            <w:gridSpan w:val="2"/>
            <w:vAlign w:val="center"/>
          </w:tcPr>
          <w:p w14:paraId="750690FF" w14:textId="35378112" w:rsidR="002E7FB0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Email Address</w:t>
            </w:r>
          </w:p>
        </w:tc>
        <w:tc>
          <w:tcPr>
            <w:tcW w:w="3122" w:type="dxa"/>
            <w:gridSpan w:val="6"/>
            <w:vAlign w:val="center"/>
          </w:tcPr>
          <w:p w14:paraId="17F58245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  <w:tc>
          <w:tcPr>
            <w:tcW w:w="192" w:type="dxa"/>
            <w:tcBorders>
              <w:top w:val="nil"/>
            </w:tcBorders>
            <w:shd w:val="clear" w:color="auto" w:fill="D9D9D9" w:themeFill="background1" w:themeFillShade="D9"/>
          </w:tcPr>
          <w:p w14:paraId="40935FD1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  <w:highlight w:val="darkGray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70CFAB17" w14:textId="5C73BC9E" w:rsidR="002E7FB0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  <w:r>
              <w:rPr>
                <w:rFonts w:ascii="GothamBook" w:hAnsi="GothamBook"/>
                <w:sz w:val="15"/>
                <w:szCs w:val="15"/>
              </w:rPr>
              <w:t>Email Address</w:t>
            </w:r>
          </w:p>
        </w:tc>
        <w:tc>
          <w:tcPr>
            <w:tcW w:w="2692" w:type="dxa"/>
            <w:gridSpan w:val="3"/>
            <w:vAlign w:val="center"/>
          </w:tcPr>
          <w:p w14:paraId="69E38D36" w14:textId="77777777" w:rsidR="002E7FB0" w:rsidRPr="009B2509" w:rsidRDefault="002E7FB0" w:rsidP="008102BB">
            <w:pPr>
              <w:rPr>
                <w:rFonts w:ascii="GothamBook" w:hAnsi="GothamBook"/>
                <w:sz w:val="15"/>
                <w:szCs w:val="15"/>
              </w:rPr>
            </w:pPr>
          </w:p>
        </w:tc>
      </w:tr>
    </w:tbl>
    <w:p w14:paraId="2F0E9F49" w14:textId="77777777" w:rsidR="002E7FB0" w:rsidRDefault="002E7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FB0" w14:paraId="6AA39EE3" w14:textId="77777777" w:rsidTr="00432DE2">
        <w:trPr>
          <w:trHeight w:val="403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CB19A4" w14:textId="72079682" w:rsidR="002E7FB0" w:rsidRPr="00975A8C" w:rsidRDefault="002E7FB0" w:rsidP="002E7FB0">
            <w:pPr>
              <w:rPr>
                <w:rFonts w:ascii="Gotham HTF Medium" w:hAnsi="Gotham HTF Medium"/>
                <w:b/>
                <w:bCs/>
                <w:sz w:val="18"/>
                <w:szCs w:val="18"/>
              </w:rPr>
            </w:pPr>
            <w:r w:rsidRPr="00975A8C">
              <w:rPr>
                <w:rFonts w:ascii="Gotham HTF Medium" w:hAnsi="Gotham HTF Medium"/>
                <w:b/>
                <w:bCs/>
                <w:sz w:val="18"/>
                <w:szCs w:val="18"/>
              </w:rPr>
              <w:t>IV. QUESTIONS</w:t>
            </w:r>
          </w:p>
        </w:tc>
      </w:tr>
      <w:tr w:rsidR="002E7FB0" w14:paraId="5CD92056" w14:textId="77777777" w:rsidTr="00C43DE8">
        <w:trPr>
          <w:trHeight w:val="674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22136367" w14:textId="6B050CC3" w:rsidR="002E7FB0" w:rsidRPr="002E7FB0" w:rsidRDefault="002E7FB0" w:rsidP="00551E38">
            <w:pPr>
              <w:spacing w:line="360" w:lineRule="auto"/>
              <w:rPr>
                <w:rFonts w:ascii="GothamBook" w:hAnsi="GothamBook"/>
              </w:rPr>
            </w:pPr>
            <w:r w:rsidRPr="002E7FB0">
              <w:rPr>
                <w:rFonts w:ascii="GothamBook" w:hAnsi="GothamBook"/>
              </w:rPr>
              <w:t xml:space="preserve">Tell us more about how the university and program you have applied to are relevant to your career goals and to the future you envision beyond this course. </w:t>
            </w:r>
            <w:r w:rsidRPr="00917A26">
              <w:rPr>
                <w:rFonts w:ascii="Gotham HTF Medium" w:hAnsi="Gotham HTF Medium"/>
              </w:rPr>
              <w:t>(300-500 words)</w:t>
            </w:r>
          </w:p>
        </w:tc>
      </w:tr>
      <w:tr w:rsidR="00C43DE8" w14:paraId="2AC32DFC" w14:textId="77777777" w:rsidTr="00915D53">
        <w:trPr>
          <w:trHeight w:val="5537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07177A80" w14:textId="77777777" w:rsidR="00C43DE8" w:rsidRPr="002E7FB0" w:rsidRDefault="00C43DE8" w:rsidP="00551E38">
            <w:pPr>
              <w:spacing w:line="360" w:lineRule="auto"/>
              <w:rPr>
                <w:rFonts w:ascii="GothamBook" w:hAnsi="GothamBook"/>
              </w:rPr>
            </w:pPr>
          </w:p>
        </w:tc>
      </w:tr>
      <w:tr w:rsidR="00C43DE8" w14:paraId="33CD7F43" w14:textId="77777777" w:rsidTr="00915D53">
        <w:trPr>
          <w:trHeight w:val="289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bottom"/>
          </w:tcPr>
          <w:p w14:paraId="39FCD6E9" w14:textId="09B7F0DD" w:rsidR="00C43DE8" w:rsidRPr="00915D53" w:rsidRDefault="00915D53" w:rsidP="00915D53">
            <w:pPr>
              <w:spacing w:line="360" w:lineRule="auto"/>
              <w:rPr>
                <w:rFonts w:ascii="Gotham HTF Medium" w:hAnsi="Gotham HTF Medium"/>
                <w:b/>
                <w:bCs/>
                <w:sz w:val="12"/>
                <w:szCs w:val="12"/>
              </w:rPr>
            </w:pPr>
            <w:r>
              <w:rPr>
                <w:rFonts w:ascii="Gotham HTF Medium" w:hAnsi="Gotham HTF Medium"/>
                <w:b/>
                <w:bCs/>
                <w:sz w:val="12"/>
                <w:szCs w:val="12"/>
              </w:rPr>
              <w:t>(CONTINUE ON THE NEXT PAGE)</w:t>
            </w:r>
          </w:p>
        </w:tc>
      </w:tr>
      <w:tr w:rsidR="00915D53" w14:paraId="6A30110C" w14:textId="77777777" w:rsidTr="006D6A4D">
        <w:trPr>
          <w:trHeight w:val="403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8366791" w14:textId="126C489D" w:rsidR="00915D53" w:rsidRP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lastRenderedPageBreak/>
              <w:t xml:space="preserve">Please Provide your artist’s or curatorial statement (if applicable). </w:t>
            </w:r>
            <w:r w:rsidRPr="006D6A4D">
              <w:rPr>
                <w:rFonts w:ascii="Gotham HTF Medium" w:hAnsi="Gotham HTF Medium"/>
                <w:szCs w:val="16"/>
              </w:rPr>
              <w:t>(300-500 words)</w:t>
            </w:r>
          </w:p>
        </w:tc>
      </w:tr>
      <w:tr w:rsidR="00915D53" w14:paraId="3649A8A0" w14:textId="77777777" w:rsidTr="00BE1779">
        <w:trPr>
          <w:trHeight w:val="6803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90169EE" w14:textId="77777777" w:rsidR="00915D53" w:rsidRDefault="00915D53" w:rsidP="00915D53">
            <w:pPr>
              <w:spacing w:line="360" w:lineRule="auto"/>
              <w:rPr>
                <w:rFonts w:ascii="Gotham HTF Medium" w:hAnsi="Gotham HTF Medium"/>
                <w:b/>
                <w:bCs/>
                <w:sz w:val="12"/>
                <w:szCs w:val="12"/>
              </w:rPr>
            </w:pPr>
          </w:p>
        </w:tc>
      </w:tr>
    </w:tbl>
    <w:p w14:paraId="4D0596EF" w14:textId="77777777" w:rsidR="00915D53" w:rsidRDefault="00915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5D53" w14:paraId="7AA9E047" w14:textId="77777777" w:rsidTr="00915D53">
        <w:trPr>
          <w:trHeight w:val="403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8A19A51" w14:textId="3DB99332" w:rsidR="00915D53" w:rsidRPr="00915D53" w:rsidRDefault="00915D53" w:rsidP="00915D53">
            <w:pPr>
              <w:spacing w:line="360" w:lineRule="auto"/>
              <w:rPr>
                <w:rFonts w:ascii="Gotham HTF Medium" w:hAnsi="Gotham HTF Medium"/>
                <w:b/>
                <w:bCs/>
                <w:sz w:val="18"/>
                <w:szCs w:val="18"/>
              </w:rPr>
            </w:pPr>
            <w:r>
              <w:rPr>
                <w:rFonts w:ascii="Gotham HTF Medium" w:hAnsi="Gotham HTF Medium"/>
                <w:b/>
                <w:bCs/>
                <w:sz w:val="18"/>
                <w:szCs w:val="18"/>
              </w:rPr>
              <w:t>V. CHECKLIST</w:t>
            </w:r>
          </w:p>
        </w:tc>
      </w:tr>
      <w:tr w:rsidR="00915D53" w14:paraId="4FDF1F1E" w14:textId="77777777" w:rsidTr="00915D53">
        <w:trPr>
          <w:trHeight w:val="403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B9FE348" w14:textId="781CD4A2" w:rsidR="00915D53" w:rsidRPr="00915D53" w:rsidRDefault="00915D53" w:rsidP="00915D53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t>Please make sure that you are submitting all the following items.</w:t>
            </w:r>
          </w:p>
        </w:tc>
      </w:tr>
      <w:tr w:rsidR="00915D53" w14:paraId="4D44372D" w14:textId="77777777" w:rsidTr="006D6A4D">
        <w:trPr>
          <w:trHeight w:val="2268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1C625132" w14:textId="0058398F" w:rsidR="00915D53" w:rsidRDefault="00915D53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</w:p>
          <w:bookmarkStart w:id="2" w:name="_GoBack"/>
          <w:p w14:paraId="595A23CF" w14:textId="77777777" w:rsid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3"/>
            <w:bookmarkEnd w:id="2"/>
            <w:r>
              <w:rPr>
                <w:rFonts w:ascii="GothamBook" w:hAnsi="GothamBook"/>
                <w:szCs w:val="16"/>
              </w:rPr>
              <w:t xml:space="preserve"> The completed application </w:t>
            </w:r>
            <w:proofErr w:type="gramStart"/>
            <w:r>
              <w:rPr>
                <w:rFonts w:ascii="GothamBook" w:hAnsi="GothamBook"/>
                <w:szCs w:val="16"/>
              </w:rPr>
              <w:t>form</w:t>
            </w:r>
            <w:proofErr w:type="gramEnd"/>
          </w:p>
          <w:p w14:paraId="6F4C7E93" w14:textId="77777777" w:rsid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4"/>
            <w:r>
              <w:rPr>
                <w:rFonts w:ascii="GothamBook" w:hAnsi="GothamBook"/>
                <w:szCs w:val="16"/>
              </w:rPr>
              <w:t xml:space="preserve"> Your resume/CV</w:t>
            </w:r>
          </w:p>
          <w:p w14:paraId="1A7DA836" w14:textId="77777777" w:rsid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5"/>
            <w:r>
              <w:rPr>
                <w:rFonts w:ascii="GothamBook" w:hAnsi="GothamBook"/>
                <w:szCs w:val="16"/>
              </w:rPr>
              <w:t xml:space="preserve"> Academic transcript covering at least the last two years of studies</w:t>
            </w:r>
          </w:p>
          <w:p w14:paraId="7C1AB9A9" w14:textId="77777777" w:rsid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6"/>
            <w:r>
              <w:rPr>
                <w:rFonts w:ascii="GothamBook" w:hAnsi="GothamBook"/>
                <w:szCs w:val="16"/>
              </w:rPr>
              <w:t xml:space="preserve"> A USB including your portfolio with a list of descriptions of the images</w:t>
            </w:r>
          </w:p>
          <w:p w14:paraId="723083DC" w14:textId="77777777" w:rsid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7"/>
            <w:r>
              <w:rPr>
                <w:rFonts w:ascii="GothamBook" w:hAnsi="GothamBook"/>
                <w:szCs w:val="16"/>
              </w:rPr>
              <w:t xml:space="preserve"> Proof of Lebanese Identity</w:t>
            </w:r>
          </w:p>
          <w:p w14:paraId="0413A2C6" w14:textId="77777777" w:rsid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8"/>
            <w:r>
              <w:rPr>
                <w:rFonts w:ascii="GothamBook" w:hAnsi="GothamBook"/>
                <w:szCs w:val="16"/>
              </w:rPr>
              <w:t xml:space="preserve"> Proof of acceptance in the program</w:t>
            </w:r>
          </w:p>
          <w:p w14:paraId="1C3235BC" w14:textId="7A83E5EC" w:rsidR="006D6A4D" w:rsidRPr="006D6A4D" w:rsidRDefault="006D6A4D" w:rsidP="006D6A4D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GothamBook" w:hAnsi="GothamBook"/>
                <w:szCs w:val="16"/>
              </w:rPr>
              <w:instrText xml:space="preserve"> FORMCHECKBOX </w:instrText>
            </w:r>
            <w:r w:rsidR="00966C4E">
              <w:rPr>
                <w:rFonts w:ascii="GothamBook" w:hAnsi="GothamBook"/>
                <w:szCs w:val="16"/>
              </w:rPr>
            </w:r>
            <w:r w:rsidR="00966C4E">
              <w:rPr>
                <w:rFonts w:ascii="GothamBook" w:hAnsi="GothamBook"/>
                <w:szCs w:val="16"/>
              </w:rPr>
              <w:fldChar w:fldCharType="separate"/>
            </w:r>
            <w:r>
              <w:rPr>
                <w:rFonts w:ascii="GothamBook" w:hAnsi="GothamBook"/>
                <w:szCs w:val="16"/>
              </w:rPr>
              <w:fldChar w:fldCharType="end"/>
            </w:r>
            <w:bookmarkEnd w:id="9"/>
            <w:r>
              <w:rPr>
                <w:rFonts w:ascii="GothamBook" w:hAnsi="GothamBook"/>
                <w:szCs w:val="16"/>
              </w:rPr>
              <w:t xml:space="preserve"> Two reference letters</w:t>
            </w:r>
          </w:p>
        </w:tc>
      </w:tr>
    </w:tbl>
    <w:p w14:paraId="77B76F9C" w14:textId="77777777" w:rsidR="00915D53" w:rsidRDefault="00915D5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915D53" w14:paraId="67BE45AD" w14:textId="77777777" w:rsidTr="00915D53">
        <w:trPr>
          <w:trHeight w:val="403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7703C18" w14:textId="2EB0463E" w:rsidR="00915D53" w:rsidRPr="00915D53" w:rsidRDefault="00BE1779" w:rsidP="00915D53">
            <w:pPr>
              <w:spacing w:line="360" w:lineRule="auto"/>
              <w:rPr>
                <w:rFonts w:ascii="Gotham HTF Medium" w:hAnsi="Gotham HTF Medium"/>
                <w:b/>
                <w:bCs/>
                <w:sz w:val="18"/>
                <w:szCs w:val="18"/>
              </w:rPr>
            </w:pPr>
            <w:r>
              <w:rPr>
                <w:rFonts w:ascii="Gotham HTF Medium" w:hAnsi="Gotham HTF Medium"/>
                <w:b/>
                <w:bCs/>
                <w:sz w:val="18"/>
                <w:szCs w:val="18"/>
              </w:rPr>
              <w:t xml:space="preserve">VI. </w:t>
            </w:r>
            <w:r w:rsidR="00C87FD1">
              <w:rPr>
                <w:rFonts w:ascii="Gotham HTF Medium" w:hAnsi="Gotham HTF Medium"/>
                <w:b/>
                <w:bCs/>
                <w:sz w:val="18"/>
                <w:szCs w:val="18"/>
              </w:rPr>
              <w:t>SIGNATURE</w:t>
            </w:r>
          </w:p>
        </w:tc>
      </w:tr>
      <w:tr w:rsidR="00915D53" w14:paraId="013F62A1" w14:textId="77777777" w:rsidTr="00C87FD1">
        <w:trPr>
          <w:trHeight w:val="353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28EE7774" w14:textId="09889885" w:rsidR="00915D53" w:rsidRPr="00C87FD1" w:rsidRDefault="00C87FD1" w:rsidP="00C87FD1">
            <w:pPr>
              <w:spacing w:line="360" w:lineRule="auto"/>
              <w:rPr>
                <w:rFonts w:ascii="GothamBook" w:hAnsi="GothamBook"/>
                <w:szCs w:val="16"/>
              </w:rPr>
            </w:pPr>
            <w:r w:rsidRPr="00C87FD1">
              <w:rPr>
                <w:rFonts w:ascii="GothamBook" w:hAnsi="GothamBook"/>
                <w:szCs w:val="16"/>
              </w:rPr>
              <w:t>Signature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5091B7A7" w14:textId="626170E3" w:rsidR="00915D53" w:rsidRPr="00C87FD1" w:rsidRDefault="00C87FD1" w:rsidP="00C87FD1">
            <w:pPr>
              <w:spacing w:line="360" w:lineRule="auto"/>
              <w:rPr>
                <w:rFonts w:ascii="GothamBook" w:hAnsi="GothamBook"/>
                <w:szCs w:val="16"/>
              </w:rPr>
            </w:pPr>
            <w:r>
              <w:rPr>
                <w:rFonts w:ascii="GothamBook" w:hAnsi="GothamBook"/>
                <w:szCs w:val="16"/>
              </w:rPr>
              <w:t>Date</w:t>
            </w:r>
          </w:p>
        </w:tc>
      </w:tr>
    </w:tbl>
    <w:p w14:paraId="4E48DBFA" w14:textId="0A566012" w:rsidR="005F6E87" w:rsidRPr="002A733C" w:rsidRDefault="005F6E87" w:rsidP="00BE1779"/>
    <w:sectPr w:rsidR="005F6E87" w:rsidRPr="002A733C" w:rsidSect="009F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Book">
    <w:panose1 w:val="00000000000000000000"/>
    <w:charset w:val="00"/>
    <w:family w:val="auto"/>
    <w:pitch w:val="variable"/>
    <w:sig w:usb0="800000AF" w:usb1="50000048" w:usb2="00000000" w:usb3="00000000" w:csb0="00000111" w:csb1="00000000"/>
  </w:font>
  <w:font w:name="GothamLight">
    <w:panose1 w:val="00000000000000000000"/>
    <w:charset w:val="00"/>
    <w:family w:val="auto"/>
    <w:pitch w:val="variable"/>
    <w:sig w:usb0="800000AF" w:usb1="50000048" w:usb2="00000000" w:usb3="00000000" w:csb0="00000111" w:csb1="00000000"/>
  </w:font>
  <w:font w:name="Gotham HTF Medium">
    <w:panose1 w:val="00000000000000000000"/>
    <w:charset w:val="00"/>
    <w:family w:val="auto"/>
    <w:pitch w:val="variable"/>
    <w:sig w:usb0="8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7777D"/>
    <w:multiLevelType w:val="hybridMultilevel"/>
    <w:tmpl w:val="55A29880"/>
    <w:lvl w:ilvl="0" w:tplc="2EE0C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C4A9F"/>
    <w:multiLevelType w:val="hybridMultilevel"/>
    <w:tmpl w:val="E300F8A4"/>
    <w:lvl w:ilvl="0" w:tplc="3EFE2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drawingGridHorizontalSpacing w:val="8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39"/>
    <w:rsid w:val="000071F7"/>
    <w:rsid w:val="000134FA"/>
    <w:rsid w:val="0002798A"/>
    <w:rsid w:val="00042F3B"/>
    <w:rsid w:val="000601BA"/>
    <w:rsid w:val="00063EEE"/>
    <w:rsid w:val="00083002"/>
    <w:rsid w:val="00084785"/>
    <w:rsid w:val="00087B85"/>
    <w:rsid w:val="000960BC"/>
    <w:rsid w:val="000A01F1"/>
    <w:rsid w:val="000C1163"/>
    <w:rsid w:val="000D2539"/>
    <w:rsid w:val="000F2DF4"/>
    <w:rsid w:val="000F6783"/>
    <w:rsid w:val="001001F8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D0C10"/>
    <w:rsid w:val="002356CF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7FB0"/>
    <w:rsid w:val="003076FD"/>
    <w:rsid w:val="00316F94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2060E"/>
    <w:rsid w:val="00432DE2"/>
    <w:rsid w:val="00435B5A"/>
    <w:rsid w:val="00437ED0"/>
    <w:rsid w:val="00440CD8"/>
    <w:rsid w:val="00443837"/>
    <w:rsid w:val="00450F66"/>
    <w:rsid w:val="00461739"/>
    <w:rsid w:val="00467220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1E38"/>
    <w:rsid w:val="0055319A"/>
    <w:rsid w:val="005557F6"/>
    <w:rsid w:val="00563778"/>
    <w:rsid w:val="005B47AA"/>
    <w:rsid w:val="005B4AE2"/>
    <w:rsid w:val="005C3D49"/>
    <w:rsid w:val="005E63CC"/>
    <w:rsid w:val="005F6E87"/>
    <w:rsid w:val="00613129"/>
    <w:rsid w:val="00617C65"/>
    <w:rsid w:val="00682C69"/>
    <w:rsid w:val="006D2635"/>
    <w:rsid w:val="006D6A4D"/>
    <w:rsid w:val="006D779C"/>
    <w:rsid w:val="006E4F63"/>
    <w:rsid w:val="006E729E"/>
    <w:rsid w:val="007229D0"/>
    <w:rsid w:val="00742220"/>
    <w:rsid w:val="007602AC"/>
    <w:rsid w:val="00774B67"/>
    <w:rsid w:val="00793AC6"/>
    <w:rsid w:val="007A71DE"/>
    <w:rsid w:val="007B199B"/>
    <w:rsid w:val="007B6119"/>
    <w:rsid w:val="007B751D"/>
    <w:rsid w:val="007C1DA0"/>
    <w:rsid w:val="007E2A15"/>
    <w:rsid w:val="007E56C4"/>
    <w:rsid w:val="008107D6"/>
    <w:rsid w:val="00832B1C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5D53"/>
    <w:rsid w:val="00917A26"/>
    <w:rsid w:val="0094790F"/>
    <w:rsid w:val="00966B90"/>
    <w:rsid w:val="00966C4E"/>
    <w:rsid w:val="009737B7"/>
    <w:rsid w:val="00975A8C"/>
    <w:rsid w:val="009802C4"/>
    <w:rsid w:val="009973A4"/>
    <w:rsid w:val="009976D9"/>
    <w:rsid w:val="00997A3E"/>
    <w:rsid w:val="009A4EA3"/>
    <w:rsid w:val="009A502F"/>
    <w:rsid w:val="009A55DC"/>
    <w:rsid w:val="009B2509"/>
    <w:rsid w:val="009C220D"/>
    <w:rsid w:val="009D6AEA"/>
    <w:rsid w:val="009F2C46"/>
    <w:rsid w:val="00A1687B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60939"/>
    <w:rsid w:val="00B90EC2"/>
    <w:rsid w:val="00BA268F"/>
    <w:rsid w:val="00BD7908"/>
    <w:rsid w:val="00BE1779"/>
    <w:rsid w:val="00C079CA"/>
    <w:rsid w:val="00C33D06"/>
    <w:rsid w:val="00C43DE8"/>
    <w:rsid w:val="00C5330F"/>
    <w:rsid w:val="00C67318"/>
    <w:rsid w:val="00C67741"/>
    <w:rsid w:val="00C71492"/>
    <w:rsid w:val="00C74647"/>
    <w:rsid w:val="00C76039"/>
    <w:rsid w:val="00C76480"/>
    <w:rsid w:val="00C80AD2"/>
    <w:rsid w:val="00C87FD1"/>
    <w:rsid w:val="00C90A29"/>
    <w:rsid w:val="00C92FD6"/>
    <w:rsid w:val="00CA28E6"/>
    <w:rsid w:val="00CA7DE1"/>
    <w:rsid w:val="00CD247C"/>
    <w:rsid w:val="00D03A13"/>
    <w:rsid w:val="00D14E73"/>
    <w:rsid w:val="00D35F1B"/>
    <w:rsid w:val="00D40AED"/>
    <w:rsid w:val="00D6155E"/>
    <w:rsid w:val="00D90A75"/>
    <w:rsid w:val="00DA4B5C"/>
    <w:rsid w:val="00DA4DF2"/>
    <w:rsid w:val="00DC47A2"/>
    <w:rsid w:val="00DE1551"/>
    <w:rsid w:val="00DE7FB7"/>
    <w:rsid w:val="00E20DDA"/>
    <w:rsid w:val="00E27355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43D46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E1A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rsid w:val="00B60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min@apeal-lb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hyperlink" Target="http://www.apeal-lb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na/Library/Containers/com.microsoft.Word/Data/Library/Caches/1033/TM02807204/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Employment application (2-pp.)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1389635</Value>
      <Value>1389636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2011-12-22T20:33:00+00:00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TP102807203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732933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REDMOND\v-miyaki</DisplayName>
        <AccountId>1928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9BF725-B804-4D8A-9F17-5E017720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9ABCA-15DD-2549-A41D-8B73477B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118</TotalTime>
  <Pages>3</Pages>
  <Words>392</Words>
  <Characters>2240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Microsoft Office User</dc:creator>
  <cp:lastModifiedBy>Microsoft Office User</cp:lastModifiedBy>
  <cp:revision>14</cp:revision>
  <cp:lastPrinted>2017-09-07T07:17:00Z</cp:lastPrinted>
  <dcterms:created xsi:type="dcterms:W3CDTF">2017-09-06T09:12:00Z</dcterms:created>
  <dcterms:modified xsi:type="dcterms:W3CDTF">2017-09-07T07:20:00Z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